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D463" w14:textId="77777777" w:rsidR="00C64934" w:rsidRPr="00061C1F" w:rsidRDefault="00DD3387" w:rsidP="00A21908">
      <w:pPr>
        <w:spacing w:line="600" w:lineRule="exact"/>
        <w:jc w:val="center"/>
        <w:rPr>
          <w:rFonts w:ascii="小标宋" w:eastAsia="小标宋"/>
          <w:sz w:val="36"/>
          <w:szCs w:val="36"/>
        </w:rPr>
      </w:pPr>
      <w:r w:rsidRPr="00061C1F">
        <w:rPr>
          <w:rFonts w:ascii="小标宋" w:eastAsia="小标宋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6746C" wp14:editId="5C3A772B">
                <wp:simplePos x="0" y="0"/>
                <wp:positionH relativeFrom="page">
                  <wp:posOffset>836930</wp:posOffset>
                </wp:positionH>
                <wp:positionV relativeFrom="paragraph">
                  <wp:posOffset>-92075</wp:posOffset>
                </wp:positionV>
                <wp:extent cx="5915025" cy="635"/>
                <wp:effectExtent l="0" t="19050" r="28575" b="3746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F6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65.9pt;margin-top:-7.25pt;width:465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" strokecolor="red" strokeweight="2.25pt">
                <w10:wrap anchorx="page"/>
              </v:shape>
            </w:pict>
          </mc:Fallback>
        </mc:AlternateContent>
      </w:r>
      <w:r w:rsidR="00D5388D">
        <w:rPr>
          <w:rFonts w:ascii="小标宋" w:eastAsia="小标宋" w:hint="eastAsia"/>
          <w:sz w:val="36"/>
          <w:szCs w:val="36"/>
        </w:rPr>
        <w:t>常委会</w:t>
      </w:r>
      <w:r w:rsidR="00FA56BB" w:rsidRPr="00FA56BB">
        <w:rPr>
          <w:rFonts w:ascii="小标宋" w:eastAsia="小标宋" w:hint="eastAsia"/>
          <w:sz w:val="36"/>
          <w:szCs w:val="36"/>
        </w:rPr>
        <w:t>会议</w:t>
      </w:r>
      <w:r w:rsidR="002E3C3D" w:rsidRPr="00061C1F">
        <w:rPr>
          <w:rFonts w:ascii="小标宋" w:eastAsia="小标宋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305A5" wp14:editId="7B7C7D0E">
                <wp:simplePos x="0" y="0"/>
                <wp:positionH relativeFrom="page">
                  <wp:align>left</wp:align>
                </wp:positionH>
                <wp:positionV relativeFrom="topMargin">
                  <wp:align>bottom</wp:align>
                </wp:positionV>
                <wp:extent cx="7543800" cy="75311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2ED08" w14:textId="77777777" w:rsidR="00C64934" w:rsidRPr="00397EA0" w:rsidRDefault="003E7A6D" w:rsidP="001F1FF6">
                            <w:pPr>
                              <w:snapToGrid w:val="0"/>
                              <w:jc w:val="center"/>
                              <w:rPr>
                                <w:rFonts w:ascii="小标宋" w:eastAsia="小标宋"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397EA0">
                              <w:rPr>
                                <w:rFonts w:ascii="小标宋" w:eastAsia="小标宋" w:hint="eastAsia"/>
                                <w:color w:val="FF0000"/>
                                <w:sz w:val="60"/>
                                <w:szCs w:val="60"/>
                              </w:rPr>
                              <w:t>中共汕头大学</w:t>
                            </w:r>
                            <w:r w:rsidR="00D5388D">
                              <w:rPr>
                                <w:rFonts w:ascii="小标宋" w:eastAsia="小标宋" w:hint="eastAsia"/>
                                <w:color w:val="FF0000"/>
                                <w:sz w:val="60"/>
                                <w:szCs w:val="60"/>
                              </w:rPr>
                              <w:t>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305A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594pt;height:59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" filled="f" stroked="f" strokeweight=".5pt">
                <v:textbox>
                  <w:txbxContent>
                    <w:p w14:paraId="67D2ED08" w14:textId="77777777" w:rsidR="00C64934" w:rsidRPr="00397EA0" w:rsidRDefault="003E7A6D" w:rsidP="001F1FF6">
                      <w:pPr>
                        <w:snapToGrid w:val="0"/>
                        <w:jc w:val="center"/>
                        <w:rPr>
                          <w:rFonts w:ascii="小标宋" w:eastAsia="小标宋"/>
                          <w:color w:val="FF0000"/>
                          <w:sz w:val="60"/>
                          <w:szCs w:val="60"/>
                        </w:rPr>
                      </w:pPr>
                      <w:r w:rsidRPr="00397EA0">
                        <w:rPr>
                          <w:rFonts w:ascii="小标宋" w:eastAsia="小标宋" w:hint="eastAsia"/>
                          <w:color w:val="FF0000"/>
                          <w:sz w:val="60"/>
                          <w:szCs w:val="60"/>
                        </w:rPr>
                        <w:t>中共汕头大学</w:t>
                      </w:r>
                      <w:r w:rsidR="00D5388D">
                        <w:rPr>
                          <w:rFonts w:ascii="小标宋" w:eastAsia="小标宋" w:hint="eastAsia"/>
                          <w:color w:val="FF0000"/>
                          <w:sz w:val="60"/>
                          <w:szCs w:val="60"/>
                        </w:rPr>
                        <w:t>委员会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D5388D">
        <w:rPr>
          <w:rFonts w:ascii="小标宋" w:eastAsia="小标宋" w:hint="eastAsia"/>
          <w:sz w:val="36"/>
          <w:szCs w:val="36"/>
        </w:rPr>
        <w:t>议题申报表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2693"/>
        <w:gridCol w:w="1134"/>
        <w:gridCol w:w="3827"/>
      </w:tblGrid>
      <w:tr w:rsidR="00FA56BB" w:rsidRPr="00541EDE" w14:paraId="593F990B" w14:textId="77777777" w:rsidTr="00B26FC2">
        <w:trPr>
          <w:cantSplit/>
          <w:trHeight w:val="931"/>
          <w:jc w:val="center"/>
        </w:trPr>
        <w:tc>
          <w:tcPr>
            <w:tcW w:w="141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CA68A" w14:textId="77777777" w:rsidR="00FA56BB" w:rsidRDefault="00FA56BB" w:rsidP="00F6519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议题名称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EE66" w14:textId="10DCDCB7" w:rsidR="00FA56BB" w:rsidRPr="00DE3253" w:rsidRDefault="00FA56BB">
            <w:pPr>
              <w:snapToGrid w:val="0"/>
              <w:spacing w:line="440" w:lineRule="exact"/>
              <w:rPr>
                <w:rFonts w:ascii="仿宋_GB2312" w:hAnsi="楷体"/>
                <w:sz w:val="28"/>
                <w:szCs w:val="28"/>
              </w:rPr>
            </w:pPr>
          </w:p>
        </w:tc>
      </w:tr>
      <w:tr w:rsidR="00FA56BB" w:rsidRPr="00541EDE" w14:paraId="0B35C08F" w14:textId="77777777" w:rsidTr="00DE3253">
        <w:trPr>
          <w:cantSplit/>
          <w:trHeight w:val="3672"/>
          <w:jc w:val="center"/>
        </w:trPr>
        <w:tc>
          <w:tcPr>
            <w:tcW w:w="141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DF1A9A" w14:textId="77777777" w:rsidR="00FA56BB" w:rsidRDefault="00FA56BB" w:rsidP="006C3D4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议题内容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D8AD7" w14:textId="77777777" w:rsidR="00FA56BB" w:rsidRDefault="00FA56BB" w:rsidP="00831B9D">
            <w:pPr>
              <w:snapToGrid w:val="0"/>
              <w:spacing w:line="440" w:lineRule="exact"/>
              <w:rPr>
                <w:rFonts w:ascii="仿宋_GB2312" w:hAnsi="楷体"/>
                <w:sz w:val="28"/>
                <w:szCs w:val="28"/>
              </w:rPr>
            </w:pPr>
          </w:p>
          <w:p w14:paraId="07EB1C21" w14:textId="77777777" w:rsidR="00DE3253" w:rsidRDefault="00DE3253" w:rsidP="00831B9D">
            <w:pPr>
              <w:snapToGrid w:val="0"/>
              <w:spacing w:line="440" w:lineRule="exact"/>
              <w:rPr>
                <w:rFonts w:ascii="仿宋_GB2312" w:hAnsi="楷体"/>
                <w:sz w:val="28"/>
                <w:szCs w:val="28"/>
              </w:rPr>
            </w:pPr>
          </w:p>
          <w:p w14:paraId="450C7D75" w14:textId="67AC3EE2" w:rsidR="00DE3253" w:rsidRPr="00DE3253" w:rsidRDefault="00DE3253" w:rsidP="00831B9D">
            <w:pPr>
              <w:snapToGrid w:val="0"/>
              <w:spacing w:line="440" w:lineRule="exact"/>
              <w:rPr>
                <w:rFonts w:ascii="仿宋_GB2312" w:hAnsi="楷体"/>
                <w:sz w:val="28"/>
                <w:szCs w:val="28"/>
              </w:rPr>
            </w:pPr>
          </w:p>
        </w:tc>
      </w:tr>
      <w:tr w:rsidR="006760DE" w:rsidRPr="00541EDE" w14:paraId="13C83306" w14:textId="77777777" w:rsidTr="00DE3253">
        <w:trPr>
          <w:cantSplit/>
          <w:trHeight w:val="808"/>
          <w:jc w:val="center"/>
        </w:trPr>
        <w:tc>
          <w:tcPr>
            <w:tcW w:w="1413" w:type="dxa"/>
            <w:gridSpan w:val="2"/>
            <w:tcBorders>
              <w:top w:val="double" w:sz="4" w:space="0" w:color="auto"/>
            </w:tcBorders>
            <w:vAlign w:val="center"/>
          </w:tcPr>
          <w:p w14:paraId="2828D344" w14:textId="61C6A5B5" w:rsidR="006760DE" w:rsidRPr="00E65CF1" w:rsidRDefault="00584A39" w:rsidP="00D5388D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落实</w:t>
            </w:r>
            <w:r w:rsidR="0020377D">
              <w:rPr>
                <w:rFonts w:ascii="黑体" w:eastAsia="黑体" w:hAnsi="黑体" w:hint="eastAsia"/>
                <w:sz w:val="24"/>
              </w:rPr>
              <w:t>部门</w:t>
            </w:r>
          </w:p>
        </w:tc>
        <w:tc>
          <w:tcPr>
            <w:tcW w:w="2693" w:type="dxa"/>
          </w:tcPr>
          <w:p w14:paraId="413D9CB6" w14:textId="77777777" w:rsidR="006760DE" w:rsidRPr="00DE3253" w:rsidRDefault="006760DE" w:rsidP="006C3D4D">
            <w:pPr>
              <w:rPr>
                <w:rFonts w:ascii="仿宋_GB2312" w:hAnsi="楷体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B1D71E" w14:textId="77777777" w:rsidR="006760DE" w:rsidRPr="00FA56BB" w:rsidRDefault="00FA56BB" w:rsidP="00FA56BB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FA56BB"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3827" w:type="dxa"/>
          </w:tcPr>
          <w:p w14:paraId="758EB0C7" w14:textId="77777777" w:rsidR="006760DE" w:rsidRDefault="006760DE" w:rsidP="006C3D4D">
            <w:pPr>
              <w:rPr>
                <w:rFonts w:ascii="楷体" w:eastAsia="楷体" w:hAnsi="楷体"/>
                <w:spacing w:val="-4"/>
                <w:sz w:val="24"/>
              </w:rPr>
            </w:pPr>
          </w:p>
          <w:p w14:paraId="08969469" w14:textId="70F7C7E9" w:rsidR="00DE3253" w:rsidRPr="00DE3522" w:rsidRDefault="00DE3253" w:rsidP="00DE3253">
            <w:pPr>
              <w:jc w:val="right"/>
              <w:rPr>
                <w:rFonts w:ascii="楷体" w:eastAsia="楷体" w:hAnsi="楷体"/>
                <w:spacing w:val="-4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20</w:t>
            </w:r>
            <w:r w:rsidR="009163F7">
              <w:rPr>
                <w:rFonts w:ascii="楷体" w:eastAsia="楷体" w:hAnsi="楷体" w:cs="宋体"/>
                <w:kern w:val="0"/>
                <w:sz w:val="24"/>
              </w:rPr>
              <w:t>2</w:t>
            </w:r>
            <w:r w:rsidR="00501C1C">
              <w:rPr>
                <w:rFonts w:ascii="楷体" w:eastAsia="楷体" w:hAnsi="楷体" w:cs="宋体"/>
                <w:kern w:val="0"/>
                <w:sz w:val="24"/>
              </w:rPr>
              <w:t>4</w:t>
            </w:r>
            <w:r>
              <w:rPr>
                <w:rFonts w:ascii="楷体" w:eastAsia="楷体" w:hAnsi="楷体" w:cs="宋体"/>
                <w:kern w:val="0"/>
                <w:sz w:val="24"/>
              </w:rPr>
              <w:t>年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月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日</w:t>
            </w:r>
          </w:p>
        </w:tc>
      </w:tr>
      <w:tr w:rsidR="00985333" w:rsidRPr="00541EDE" w14:paraId="49E4C88F" w14:textId="77777777" w:rsidTr="00DE3253">
        <w:trPr>
          <w:cantSplit/>
          <w:trHeight w:val="920"/>
          <w:jc w:val="center"/>
        </w:trPr>
        <w:tc>
          <w:tcPr>
            <w:tcW w:w="1413" w:type="dxa"/>
            <w:gridSpan w:val="2"/>
            <w:vAlign w:val="center"/>
          </w:tcPr>
          <w:p w14:paraId="025A2D79" w14:textId="77777777" w:rsidR="00985333" w:rsidRDefault="00985333" w:rsidP="0098533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建议列席</w:t>
            </w:r>
          </w:p>
          <w:p w14:paraId="588F2896" w14:textId="77777777" w:rsidR="00985333" w:rsidRDefault="00985333" w:rsidP="0098533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部门及人员</w:t>
            </w:r>
          </w:p>
        </w:tc>
        <w:tc>
          <w:tcPr>
            <w:tcW w:w="7654" w:type="dxa"/>
            <w:gridSpan w:val="3"/>
          </w:tcPr>
          <w:p w14:paraId="0714F417" w14:textId="77777777" w:rsidR="00985333" w:rsidRPr="00DE3253" w:rsidRDefault="00985333" w:rsidP="006C3D4D">
            <w:pPr>
              <w:rPr>
                <w:rFonts w:ascii="仿宋_GB2312" w:hAnsi="楷体"/>
                <w:sz w:val="28"/>
                <w:szCs w:val="28"/>
              </w:rPr>
            </w:pPr>
          </w:p>
        </w:tc>
      </w:tr>
      <w:tr w:rsidR="00061C1F" w:rsidRPr="00541EDE" w14:paraId="2DC37B52" w14:textId="77777777" w:rsidTr="000B3C31">
        <w:trPr>
          <w:cantSplit/>
          <w:trHeight w:val="1373"/>
          <w:jc w:val="center"/>
        </w:trPr>
        <w:tc>
          <w:tcPr>
            <w:tcW w:w="1413" w:type="dxa"/>
            <w:gridSpan w:val="2"/>
            <w:vAlign w:val="center"/>
          </w:tcPr>
          <w:p w14:paraId="68EEE43F" w14:textId="77777777" w:rsidR="00985333" w:rsidRDefault="00985333" w:rsidP="00D5388D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部门</w:t>
            </w:r>
          </w:p>
          <w:p w14:paraId="2FB73DF9" w14:textId="77777777" w:rsidR="00061C1F" w:rsidRPr="00E65CF1" w:rsidRDefault="00985333" w:rsidP="00D5388D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会签意见</w:t>
            </w:r>
          </w:p>
        </w:tc>
        <w:tc>
          <w:tcPr>
            <w:tcW w:w="7654" w:type="dxa"/>
            <w:gridSpan w:val="3"/>
          </w:tcPr>
          <w:p w14:paraId="23D14151" w14:textId="77777777" w:rsidR="00061C1F" w:rsidRPr="00DE3253" w:rsidRDefault="00061C1F" w:rsidP="006C3D4D">
            <w:pPr>
              <w:rPr>
                <w:rFonts w:ascii="仿宋_GB2312" w:hAnsi="楷体"/>
                <w:sz w:val="28"/>
                <w:szCs w:val="28"/>
              </w:rPr>
            </w:pPr>
          </w:p>
        </w:tc>
      </w:tr>
      <w:tr w:rsidR="002E3C3D" w:rsidRPr="00290E39" w14:paraId="488C2789" w14:textId="77777777" w:rsidTr="00DE3253">
        <w:trPr>
          <w:cantSplit/>
          <w:trHeight w:val="1704"/>
          <w:jc w:val="center"/>
        </w:trPr>
        <w:tc>
          <w:tcPr>
            <w:tcW w:w="141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B3EBEE" w14:textId="77777777" w:rsidR="00584A39" w:rsidRPr="00584A39" w:rsidRDefault="00584A39" w:rsidP="00584A3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584A39">
              <w:rPr>
                <w:rFonts w:ascii="黑体" w:eastAsia="黑体" w:hAnsi="黑体" w:hint="eastAsia"/>
                <w:sz w:val="24"/>
              </w:rPr>
              <w:t>提交议题</w:t>
            </w:r>
          </w:p>
          <w:p w14:paraId="32700B6C" w14:textId="346EF79B" w:rsidR="002E3C3D" w:rsidRPr="002E3C3D" w:rsidRDefault="00584A39" w:rsidP="00584A3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584A39">
              <w:rPr>
                <w:rFonts w:ascii="黑体" w:eastAsia="黑体" w:hAnsi="黑体" w:hint="eastAsia"/>
                <w:sz w:val="24"/>
              </w:rPr>
              <w:t>校</w:t>
            </w:r>
            <w:r w:rsidRPr="00584A39">
              <w:rPr>
                <w:rFonts w:ascii="黑体" w:eastAsia="黑体" w:hAnsi="黑体"/>
                <w:sz w:val="24"/>
              </w:rPr>
              <w:t>领导</w:t>
            </w:r>
            <w:r w:rsidRPr="00584A39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91B28D1" w14:textId="77777777" w:rsidR="00FA56BB" w:rsidRPr="00DE3253" w:rsidRDefault="00FA56BB" w:rsidP="00FA56BB">
            <w:pPr>
              <w:spacing w:line="320" w:lineRule="exact"/>
              <w:rPr>
                <w:rFonts w:ascii="仿宋_GB2312" w:hAnsi="楷体" w:cs="宋体"/>
                <w:kern w:val="0"/>
                <w:sz w:val="28"/>
                <w:szCs w:val="28"/>
              </w:rPr>
            </w:pPr>
          </w:p>
          <w:p w14:paraId="31F9C599" w14:textId="77777777" w:rsidR="00985333" w:rsidRPr="00DE3253" w:rsidRDefault="00985333" w:rsidP="00FA56BB">
            <w:pPr>
              <w:spacing w:line="320" w:lineRule="exact"/>
              <w:rPr>
                <w:rFonts w:ascii="仿宋_GB2312" w:hAnsi="楷体" w:cs="宋体"/>
                <w:kern w:val="0"/>
                <w:sz w:val="28"/>
                <w:szCs w:val="28"/>
              </w:rPr>
            </w:pPr>
          </w:p>
          <w:p w14:paraId="561E5918" w14:textId="77777777" w:rsidR="00FA56BB" w:rsidRPr="00DE3253" w:rsidRDefault="00FA56BB" w:rsidP="00FA56BB">
            <w:pPr>
              <w:spacing w:line="320" w:lineRule="exact"/>
              <w:rPr>
                <w:rFonts w:ascii="仿宋_GB2312" w:hAnsi="楷体" w:cs="宋体"/>
                <w:kern w:val="0"/>
                <w:sz w:val="28"/>
                <w:szCs w:val="28"/>
              </w:rPr>
            </w:pPr>
          </w:p>
          <w:p w14:paraId="654CD7BE" w14:textId="77777777" w:rsidR="00DD3387" w:rsidRPr="00DE3253" w:rsidRDefault="00DD3387" w:rsidP="00FA56BB">
            <w:pPr>
              <w:spacing w:line="320" w:lineRule="exact"/>
              <w:rPr>
                <w:rFonts w:ascii="仿宋_GB2312" w:hAnsi="楷体" w:cs="宋体"/>
                <w:kern w:val="0"/>
                <w:sz w:val="28"/>
                <w:szCs w:val="28"/>
              </w:rPr>
            </w:pPr>
          </w:p>
          <w:p w14:paraId="4FFD6EB0" w14:textId="2D274CDD" w:rsidR="00FA56BB" w:rsidRPr="00290E39" w:rsidRDefault="00FA56BB" w:rsidP="00DD3387">
            <w:pPr>
              <w:spacing w:line="320" w:lineRule="exact"/>
              <w:jc w:val="righ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20</w:t>
            </w:r>
            <w:r w:rsidR="009163F7">
              <w:rPr>
                <w:rFonts w:ascii="楷体" w:eastAsia="楷体" w:hAnsi="楷体" w:cs="宋体"/>
                <w:kern w:val="0"/>
                <w:sz w:val="24"/>
              </w:rPr>
              <w:t>2</w:t>
            </w:r>
            <w:r w:rsidR="00501C1C">
              <w:rPr>
                <w:rFonts w:ascii="楷体" w:eastAsia="楷体" w:hAnsi="楷体" w:cs="宋体"/>
                <w:kern w:val="0"/>
                <w:sz w:val="24"/>
              </w:rPr>
              <w:t>4</w:t>
            </w:r>
            <w:r>
              <w:rPr>
                <w:rFonts w:ascii="楷体" w:eastAsia="楷体" w:hAnsi="楷体" w:cs="宋体"/>
                <w:kern w:val="0"/>
                <w:sz w:val="24"/>
              </w:rPr>
              <w:t>年</w:t>
            </w:r>
            <w:r w:rsidR="00985333">
              <w:rPr>
                <w:rFonts w:ascii="楷体" w:eastAsia="楷体" w:hAnsi="楷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</w:t>
            </w:r>
            <w:r w:rsidR="00985333">
              <w:rPr>
                <w:rFonts w:ascii="楷体" w:eastAsia="楷体" w:hAnsi="楷体" w:cs="宋体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月</w:t>
            </w:r>
            <w:r w:rsidR="00985333">
              <w:rPr>
                <w:rFonts w:ascii="楷体" w:eastAsia="楷体" w:hAnsi="楷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日</w:t>
            </w:r>
          </w:p>
        </w:tc>
      </w:tr>
      <w:tr w:rsidR="007D0D82" w:rsidRPr="00290E39" w14:paraId="18909457" w14:textId="77777777" w:rsidTr="00DE3253">
        <w:trPr>
          <w:cantSplit/>
          <w:trHeight w:val="557"/>
          <w:jc w:val="center"/>
        </w:trPr>
        <w:tc>
          <w:tcPr>
            <w:tcW w:w="7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3D58531" w14:textId="77777777" w:rsidR="007D0D82" w:rsidRDefault="007D0D82" w:rsidP="007D0D82">
            <w:pPr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7D0D82">
              <w:rPr>
                <w:rFonts w:ascii="楷体" w:eastAsia="楷体" w:hAnsi="楷体" w:cs="宋体" w:hint="eastAsia"/>
                <w:kern w:val="0"/>
                <w:sz w:val="24"/>
              </w:rPr>
              <w:t>注：</w:t>
            </w:r>
          </w:p>
          <w:p w14:paraId="71637B25" w14:textId="77777777" w:rsidR="007D0D82" w:rsidRPr="007D0D82" w:rsidRDefault="007D0D82" w:rsidP="007D0D82">
            <w:pPr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0782C30" w14:textId="2FC2E589" w:rsidR="007D0D82" w:rsidRPr="006C7FE1" w:rsidRDefault="0045233D" w:rsidP="006C7FE1">
            <w:pPr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1．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本表用于学校党委常委会</w:t>
            </w:r>
            <w:bookmarkStart w:id="0" w:name="_Hlk2200788"/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会议</w:t>
            </w:r>
            <w:bookmarkEnd w:id="0"/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议题申报，</w:t>
            </w:r>
            <w:r w:rsidR="007C589D" w:rsidRPr="006C7FE1">
              <w:rPr>
                <w:rFonts w:ascii="楷体" w:eastAsia="楷体" w:hAnsi="楷体" w:cs="宋体" w:hint="eastAsia"/>
                <w:kern w:val="0"/>
                <w:sz w:val="24"/>
              </w:rPr>
              <w:t>须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一事一报。</w:t>
            </w:r>
          </w:p>
          <w:p w14:paraId="6D43D6B8" w14:textId="01B59FDF" w:rsidR="007D0D82" w:rsidRPr="006C7FE1" w:rsidRDefault="0045233D" w:rsidP="006C7FE1">
            <w:pPr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2．</w:t>
            </w:r>
            <w:r w:rsidR="00985333" w:rsidRPr="006C7FE1">
              <w:rPr>
                <w:rFonts w:ascii="楷体" w:eastAsia="楷体" w:hAnsi="楷体" w:cs="宋体" w:hint="eastAsia"/>
                <w:kern w:val="0"/>
                <w:sz w:val="24"/>
              </w:rPr>
              <w:t>议题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内容</w:t>
            </w:r>
            <w:r w:rsidR="00C12F3D" w:rsidRPr="006C7FE1">
              <w:rPr>
                <w:rFonts w:ascii="楷体" w:eastAsia="楷体" w:hAnsi="楷体" w:cs="宋体" w:hint="eastAsia"/>
                <w:kern w:val="0"/>
                <w:sz w:val="24"/>
              </w:rPr>
              <w:t>以要点形式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写明</w:t>
            </w:r>
            <w:proofErr w:type="gramStart"/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需会议</w:t>
            </w:r>
            <w:proofErr w:type="gramEnd"/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研究决定事项，</w:t>
            </w:r>
            <w:r w:rsidR="00C12F3D" w:rsidRPr="006C7FE1">
              <w:rPr>
                <w:rFonts w:ascii="楷体" w:eastAsia="楷体" w:hAnsi="楷体" w:cs="宋体" w:hint="eastAsia"/>
                <w:kern w:val="0"/>
                <w:sz w:val="24"/>
              </w:rPr>
              <w:t>须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言简意赅</w:t>
            </w:r>
            <w:r w:rsidR="00C12F3D" w:rsidRPr="006C7FE1">
              <w:rPr>
                <w:rFonts w:ascii="楷体" w:eastAsia="楷体" w:hAnsi="楷体" w:cs="宋体" w:hint="eastAsia"/>
                <w:kern w:val="0"/>
                <w:sz w:val="24"/>
              </w:rPr>
              <w:t>、清晰明了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。</w:t>
            </w:r>
          </w:p>
          <w:p w14:paraId="5E915444" w14:textId="2754F7DD" w:rsidR="00FA56BB" w:rsidRPr="006C7FE1" w:rsidRDefault="0045233D" w:rsidP="006C7FE1">
            <w:pPr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3．</w:t>
            </w:r>
            <w:r w:rsidR="00985333" w:rsidRPr="006C7FE1">
              <w:rPr>
                <w:rFonts w:ascii="楷体" w:eastAsia="楷体" w:hAnsi="楷体" w:cs="宋体" w:hint="eastAsia"/>
                <w:kern w:val="0"/>
                <w:sz w:val="24"/>
              </w:rPr>
              <w:t>议题事项涉及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相关部门</w:t>
            </w:r>
            <w:r w:rsidR="00985333" w:rsidRPr="006C7FE1">
              <w:rPr>
                <w:rFonts w:ascii="楷体" w:eastAsia="楷体" w:hAnsi="楷体" w:cs="宋体" w:hint="eastAsia"/>
                <w:kern w:val="0"/>
                <w:sz w:val="24"/>
              </w:rPr>
              <w:t>，应</w:t>
            </w:r>
            <w:r w:rsidR="00650F41" w:rsidRPr="006C7FE1">
              <w:rPr>
                <w:rFonts w:ascii="楷体" w:eastAsia="楷体" w:hAnsi="楷体" w:cs="宋体" w:hint="eastAsia"/>
                <w:kern w:val="0"/>
                <w:sz w:val="24"/>
              </w:rPr>
              <w:t>与</w:t>
            </w:r>
            <w:r w:rsidR="00985333" w:rsidRPr="006C7FE1">
              <w:rPr>
                <w:rFonts w:ascii="楷体" w:eastAsia="楷体" w:hAnsi="楷体" w:cs="宋体" w:hint="eastAsia"/>
                <w:kern w:val="0"/>
                <w:sz w:val="24"/>
              </w:rPr>
              <w:t>相关部门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协调解决，</w:t>
            </w:r>
            <w:r w:rsidR="00985333" w:rsidRPr="006C7FE1">
              <w:rPr>
                <w:rFonts w:ascii="楷体" w:eastAsia="楷体" w:hAnsi="楷体" w:cs="宋体" w:hint="eastAsia"/>
                <w:kern w:val="0"/>
                <w:sz w:val="24"/>
              </w:rPr>
              <w:t>并由相关部门会签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。</w:t>
            </w:r>
          </w:p>
          <w:p w14:paraId="070DEA83" w14:textId="03F69F96" w:rsidR="00650F41" w:rsidRPr="006C7FE1" w:rsidRDefault="0045233D" w:rsidP="006C7FE1">
            <w:pPr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4．</w:t>
            </w:r>
            <w:r w:rsidR="00650F41" w:rsidRPr="006C7FE1">
              <w:rPr>
                <w:rFonts w:ascii="楷体" w:eastAsia="楷体" w:hAnsi="楷体" w:cs="宋体" w:hint="eastAsia"/>
                <w:kern w:val="0"/>
                <w:sz w:val="24"/>
              </w:rPr>
              <w:t>制定规章制度类议题，须</w:t>
            </w:r>
            <w:r w:rsidR="00F6519E" w:rsidRPr="006C7FE1">
              <w:rPr>
                <w:rFonts w:ascii="楷体" w:eastAsia="楷体" w:hAnsi="楷体" w:cs="宋体" w:hint="eastAsia"/>
                <w:kern w:val="0"/>
                <w:sz w:val="24"/>
              </w:rPr>
              <w:t>提前一周将有关草案报</w:t>
            </w:r>
            <w:r w:rsidR="00650F41" w:rsidRPr="006C7FE1">
              <w:rPr>
                <w:rFonts w:ascii="楷体" w:eastAsia="楷体" w:hAnsi="楷体" w:cs="宋体" w:hint="eastAsia"/>
                <w:kern w:val="0"/>
                <w:sz w:val="24"/>
              </w:rPr>
              <w:t>党政办公室</w:t>
            </w:r>
            <w:r w:rsidR="00F6519E" w:rsidRPr="006C7FE1">
              <w:rPr>
                <w:rFonts w:ascii="楷体" w:eastAsia="楷体" w:hAnsi="楷体" w:cs="宋体" w:hint="eastAsia"/>
                <w:kern w:val="0"/>
                <w:sz w:val="24"/>
              </w:rPr>
              <w:t>进行</w:t>
            </w:r>
            <w:r w:rsidR="00650F41" w:rsidRPr="006C7FE1">
              <w:rPr>
                <w:rFonts w:ascii="楷体" w:eastAsia="楷体" w:hAnsi="楷体" w:cs="宋体" w:hint="eastAsia"/>
                <w:kern w:val="0"/>
                <w:sz w:val="24"/>
              </w:rPr>
              <w:t>前置审核。</w:t>
            </w:r>
          </w:p>
          <w:p w14:paraId="085AA5A0" w14:textId="395B7079" w:rsidR="00FA56BB" w:rsidRPr="006C7FE1" w:rsidRDefault="0045233D" w:rsidP="006C7FE1">
            <w:pPr>
              <w:spacing w:line="320" w:lineRule="exact"/>
              <w:ind w:left="347" w:hangingChars="147" w:hanging="347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5．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本表</w:t>
            </w:r>
            <w:proofErr w:type="gramStart"/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由</w:t>
            </w:r>
            <w:r w:rsidR="005A4EA3" w:rsidRPr="006C7FE1">
              <w:rPr>
                <w:rFonts w:ascii="楷体" w:eastAsia="楷体" w:hAnsi="楷体" w:cs="宋体" w:hint="eastAsia"/>
                <w:kern w:val="0"/>
                <w:sz w:val="24"/>
              </w:rPr>
              <w:t>落实</w:t>
            </w:r>
            <w:proofErr w:type="gramEnd"/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部门（单位）经分管校领导签署意见后，报送</w:t>
            </w:r>
            <w:r w:rsidR="00FA56BB" w:rsidRPr="006C7FE1">
              <w:rPr>
                <w:rFonts w:ascii="楷体" w:eastAsia="楷体" w:hAnsi="楷体" w:cs="宋体" w:hint="eastAsia"/>
                <w:kern w:val="0"/>
                <w:sz w:val="24"/>
              </w:rPr>
              <w:t>党政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办公室运转，由</w:t>
            </w:r>
            <w:r w:rsidR="00FA56BB" w:rsidRPr="006C7FE1">
              <w:rPr>
                <w:rFonts w:ascii="楷体" w:eastAsia="楷体" w:hAnsi="楷体" w:cs="宋体" w:hint="eastAsia"/>
                <w:kern w:val="0"/>
                <w:sz w:val="24"/>
              </w:rPr>
              <w:t>党政办公室</w:t>
            </w:r>
            <w:r w:rsidR="00461C2D" w:rsidRPr="006C7FE1">
              <w:rPr>
                <w:rFonts w:ascii="楷体" w:eastAsia="楷体" w:hAnsi="楷体" w:cs="宋体" w:hint="eastAsia"/>
                <w:kern w:val="0"/>
                <w:sz w:val="24"/>
              </w:rPr>
              <w:t>汇总后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呈请</w:t>
            </w:r>
            <w:r w:rsidR="00FA56BB" w:rsidRPr="006C7FE1">
              <w:rPr>
                <w:rFonts w:ascii="楷体" w:eastAsia="楷体" w:hAnsi="楷体" w:cs="宋体" w:hint="eastAsia"/>
                <w:kern w:val="0"/>
                <w:sz w:val="24"/>
              </w:rPr>
              <w:t>党委书记审定</w:t>
            </w:r>
            <w:r w:rsidR="007D0D82" w:rsidRPr="006C7FE1">
              <w:rPr>
                <w:rFonts w:ascii="楷体" w:eastAsia="楷体" w:hAnsi="楷体" w:cs="宋体" w:hint="eastAsia"/>
                <w:kern w:val="0"/>
                <w:sz w:val="24"/>
              </w:rPr>
              <w:t>。</w:t>
            </w:r>
          </w:p>
        </w:tc>
      </w:tr>
    </w:tbl>
    <w:p w14:paraId="7D977D55" w14:textId="77777777" w:rsidR="00212BAD" w:rsidRPr="002E3C3D" w:rsidRDefault="002C365A" w:rsidP="002C365A">
      <w:pPr>
        <w:snapToGrid w:val="0"/>
        <w:spacing w:line="500" w:lineRule="exact"/>
        <w:jc w:val="right"/>
        <w:rPr>
          <w:rFonts w:ascii="黑体" w:eastAsia="黑体" w:hAnsi="黑体"/>
          <w:sz w:val="24"/>
        </w:rPr>
      </w:pPr>
      <w:r w:rsidRPr="002E3C3D">
        <w:rPr>
          <w:rFonts w:ascii="黑体" w:eastAsia="黑体" w:hAnsi="黑体" w:hint="eastAsia"/>
          <w:sz w:val="24"/>
        </w:rPr>
        <w:t>汕头大学党政办公室</w:t>
      </w:r>
    </w:p>
    <w:sectPr w:rsidR="00212BAD" w:rsidRPr="002E3C3D" w:rsidSect="00397EA0">
      <w:footerReference w:type="even" r:id="rId7"/>
      <w:footerReference w:type="default" r:id="rId8"/>
      <w:headerReference w:type="first" r:id="rId9"/>
      <w:pgSz w:w="11906" w:h="16838" w:code="9"/>
      <w:pgMar w:top="1843" w:right="1474" w:bottom="1440" w:left="1588" w:header="851" w:footer="992" w:gutter="0"/>
      <w:pgNumType w:fmt="numberInDash"/>
      <w:cols w:space="425"/>
      <w:titlePg/>
      <w:docGrid w:type="linesAndChars" w:linePitch="604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FE2D" w14:textId="77777777" w:rsidR="00EF609A" w:rsidRDefault="00EF609A" w:rsidP="00DA4320">
      <w:r>
        <w:separator/>
      </w:r>
    </w:p>
  </w:endnote>
  <w:endnote w:type="continuationSeparator" w:id="0">
    <w:p w14:paraId="3A0CC644" w14:textId="77777777" w:rsidR="00EF609A" w:rsidRDefault="00EF609A" w:rsidP="00DA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7685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419A68B5" w14:textId="77777777" w:rsidR="00DA4320" w:rsidRPr="003641E0" w:rsidRDefault="00DA4320" w:rsidP="00EA7B1B">
        <w:pPr>
          <w:pStyle w:val="a6"/>
          <w:ind w:leftChars="135" w:left="432"/>
          <w:rPr>
            <w:rFonts w:ascii="宋体" w:hAnsi="宋体"/>
            <w:sz w:val="28"/>
            <w:szCs w:val="28"/>
          </w:rPr>
        </w:pPr>
        <w:r w:rsidRPr="003641E0">
          <w:rPr>
            <w:rFonts w:ascii="宋体" w:hAnsi="宋体"/>
            <w:sz w:val="28"/>
            <w:szCs w:val="28"/>
          </w:rPr>
          <w:fldChar w:fldCharType="begin"/>
        </w:r>
        <w:r w:rsidRPr="003641E0">
          <w:rPr>
            <w:rFonts w:ascii="宋体" w:hAnsi="宋体"/>
            <w:sz w:val="28"/>
            <w:szCs w:val="28"/>
          </w:rPr>
          <w:instrText>PAGE   \* MERGEFORMAT</w:instrText>
        </w:r>
        <w:r w:rsidRPr="003641E0">
          <w:rPr>
            <w:rFonts w:ascii="宋体" w:hAnsi="宋体"/>
            <w:sz w:val="28"/>
            <w:szCs w:val="28"/>
          </w:rPr>
          <w:fldChar w:fldCharType="separate"/>
        </w:r>
        <w:r w:rsidR="00576849" w:rsidRPr="0057684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576849">
          <w:rPr>
            <w:rFonts w:ascii="宋体" w:hAnsi="宋体"/>
            <w:noProof/>
            <w:sz w:val="28"/>
            <w:szCs w:val="28"/>
          </w:rPr>
          <w:t xml:space="preserve"> 2 -</w:t>
        </w:r>
        <w:r w:rsidRPr="003641E0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BAFC0FE" w14:textId="77777777" w:rsidR="00DA4320" w:rsidRDefault="00DA43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994293"/>
      <w:docPartObj>
        <w:docPartGallery w:val="Page Numbers (Bottom of Page)"/>
        <w:docPartUnique/>
      </w:docPartObj>
    </w:sdtPr>
    <w:sdtContent>
      <w:p w14:paraId="0AF57619" w14:textId="77777777" w:rsidR="00DA4320" w:rsidRDefault="00DA4320" w:rsidP="00EA7B1B">
        <w:pPr>
          <w:pStyle w:val="a6"/>
          <w:ind w:rightChars="161" w:right="51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24B" w:rsidRPr="00F3224B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3224B" w:rsidRPr="00F3224B">
          <w:rPr>
            <w:rFonts w:ascii="宋体" w:hAnsi="宋体"/>
            <w:noProof/>
            <w:sz w:val="28"/>
            <w:szCs w:val="28"/>
          </w:rPr>
          <w:t xml:space="preserve"> 1 -</w:t>
        </w:r>
        <w:r>
          <w:fldChar w:fldCharType="end"/>
        </w:r>
      </w:p>
    </w:sdtContent>
  </w:sdt>
  <w:p w14:paraId="05C041F4" w14:textId="77777777" w:rsidR="00DA4320" w:rsidRDefault="00DA43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A301" w14:textId="77777777" w:rsidR="00EF609A" w:rsidRDefault="00EF609A" w:rsidP="00DA4320">
      <w:r>
        <w:separator/>
      </w:r>
    </w:p>
  </w:footnote>
  <w:footnote w:type="continuationSeparator" w:id="0">
    <w:p w14:paraId="337162B0" w14:textId="77777777" w:rsidR="00EF609A" w:rsidRDefault="00EF609A" w:rsidP="00DA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88E9" w14:textId="77777777" w:rsidR="00981D18" w:rsidRDefault="00981D18" w:rsidP="00981D1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A83"/>
    <w:multiLevelType w:val="hybridMultilevel"/>
    <w:tmpl w:val="569E4EAA"/>
    <w:lvl w:ilvl="0" w:tplc="37A65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893895"/>
    <w:multiLevelType w:val="hybridMultilevel"/>
    <w:tmpl w:val="587CEDE6"/>
    <w:lvl w:ilvl="0" w:tplc="512EC63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57046AD"/>
    <w:multiLevelType w:val="hybridMultilevel"/>
    <w:tmpl w:val="8E96BC28"/>
    <w:lvl w:ilvl="0" w:tplc="D210334E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0970FC1"/>
    <w:multiLevelType w:val="hybridMultilevel"/>
    <w:tmpl w:val="468E4A2C"/>
    <w:lvl w:ilvl="0" w:tplc="27D8F8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27F3401"/>
    <w:multiLevelType w:val="hybridMultilevel"/>
    <w:tmpl w:val="8B5E346A"/>
    <w:lvl w:ilvl="0" w:tplc="82A0D360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7D40BB"/>
    <w:multiLevelType w:val="hybridMultilevel"/>
    <w:tmpl w:val="F72049A2"/>
    <w:lvl w:ilvl="0" w:tplc="ADBA24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C124357"/>
    <w:multiLevelType w:val="hybridMultilevel"/>
    <w:tmpl w:val="41828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2225979">
    <w:abstractNumId w:val="1"/>
  </w:num>
  <w:num w:numId="2" w16cid:durableId="1248493189">
    <w:abstractNumId w:val="5"/>
  </w:num>
  <w:num w:numId="3" w16cid:durableId="2015179850">
    <w:abstractNumId w:val="3"/>
  </w:num>
  <w:num w:numId="4" w16cid:durableId="895821612">
    <w:abstractNumId w:val="2"/>
  </w:num>
  <w:num w:numId="5" w16cid:durableId="1826584192">
    <w:abstractNumId w:val="4"/>
  </w:num>
  <w:num w:numId="6" w16cid:durableId="1638728951">
    <w:abstractNumId w:val="6"/>
  </w:num>
  <w:num w:numId="7" w16cid:durableId="95382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trackRevisions/>
  <w:defaultTabStop w:val="420"/>
  <w:evenAndOddHeaders/>
  <w:drawingGridHorizontalSpacing w:val="158"/>
  <w:drawingGridVerticalSpacing w:val="30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8D"/>
    <w:rsid w:val="0000142D"/>
    <w:rsid w:val="00036604"/>
    <w:rsid w:val="00061C1F"/>
    <w:rsid w:val="000621F4"/>
    <w:rsid w:val="00082C53"/>
    <w:rsid w:val="000B3C31"/>
    <w:rsid w:val="000F7A8F"/>
    <w:rsid w:val="00145C79"/>
    <w:rsid w:val="00150DA9"/>
    <w:rsid w:val="0017688C"/>
    <w:rsid w:val="00182B8A"/>
    <w:rsid w:val="00194334"/>
    <w:rsid w:val="001A4319"/>
    <w:rsid w:val="001A7544"/>
    <w:rsid w:val="001C655D"/>
    <w:rsid w:val="001D2A80"/>
    <w:rsid w:val="001F1FF6"/>
    <w:rsid w:val="001F5068"/>
    <w:rsid w:val="0020377D"/>
    <w:rsid w:val="00212BAD"/>
    <w:rsid w:val="00232B70"/>
    <w:rsid w:val="00244326"/>
    <w:rsid w:val="002C365A"/>
    <w:rsid w:val="002E3C3D"/>
    <w:rsid w:val="002E447B"/>
    <w:rsid w:val="002E51CE"/>
    <w:rsid w:val="00312119"/>
    <w:rsid w:val="00352E69"/>
    <w:rsid w:val="003641E0"/>
    <w:rsid w:val="00365D9C"/>
    <w:rsid w:val="0037288E"/>
    <w:rsid w:val="003828ED"/>
    <w:rsid w:val="00397EA0"/>
    <w:rsid w:val="003E5908"/>
    <w:rsid w:val="003E7A6D"/>
    <w:rsid w:val="00401754"/>
    <w:rsid w:val="004123FE"/>
    <w:rsid w:val="004161EF"/>
    <w:rsid w:val="0045233D"/>
    <w:rsid w:val="00461C2D"/>
    <w:rsid w:val="0047677F"/>
    <w:rsid w:val="00481BD3"/>
    <w:rsid w:val="004A398C"/>
    <w:rsid w:val="004B4B11"/>
    <w:rsid w:val="004E6A5D"/>
    <w:rsid w:val="00501B81"/>
    <w:rsid w:val="00501C1C"/>
    <w:rsid w:val="0050561F"/>
    <w:rsid w:val="00511EC4"/>
    <w:rsid w:val="00515DAC"/>
    <w:rsid w:val="005454D3"/>
    <w:rsid w:val="00552034"/>
    <w:rsid w:val="005639E9"/>
    <w:rsid w:val="00576849"/>
    <w:rsid w:val="00584A39"/>
    <w:rsid w:val="005A4EA3"/>
    <w:rsid w:val="005C7926"/>
    <w:rsid w:val="005F5604"/>
    <w:rsid w:val="00613049"/>
    <w:rsid w:val="00623050"/>
    <w:rsid w:val="00650F41"/>
    <w:rsid w:val="00653866"/>
    <w:rsid w:val="006760DE"/>
    <w:rsid w:val="006863BB"/>
    <w:rsid w:val="006C7FE1"/>
    <w:rsid w:val="006F3B1A"/>
    <w:rsid w:val="00701462"/>
    <w:rsid w:val="00730EB0"/>
    <w:rsid w:val="00760617"/>
    <w:rsid w:val="00760CDA"/>
    <w:rsid w:val="0076737B"/>
    <w:rsid w:val="00770BA1"/>
    <w:rsid w:val="007C589D"/>
    <w:rsid w:val="007D0D82"/>
    <w:rsid w:val="007F2798"/>
    <w:rsid w:val="007F4EAC"/>
    <w:rsid w:val="00831B9D"/>
    <w:rsid w:val="008342AE"/>
    <w:rsid w:val="00856A31"/>
    <w:rsid w:val="0088126A"/>
    <w:rsid w:val="008B1785"/>
    <w:rsid w:val="008E59BE"/>
    <w:rsid w:val="009108AE"/>
    <w:rsid w:val="009163F7"/>
    <w:rsid w:val="00931CB5"/>
    <w:rsid w:val="00954AB1"/>
    <w:rsid w:val="00955B79"/>
    <w:rsid w:val="00981D18"/>
    <w:rsid w:val="00985333"/>
    <w:rsid w:val="00991637"/>
    <w:rsid w:val="00992277"/>
    <w:rsid w:val="009A4B5E"/>
    <w:rsid w:val="009C74DE"/>
    <w:rsid w:val="009C7916"/>
    <w:rsid w:val="00A21908"/>
    <w:rsid w:val="00A25ABF"/>
    <w:rsid w:val="00A277BF"/>
    <w:rsid w:val="00A65DCE"/>
    <w:rsid w:val="00A75298"/>
    <w:rsid w:val="00A950C0"/>
    <w:rsid w:val="00AB551A"/>
    <w:rsid w:val="00AE714E"/>
    <w:rsid w:val="00AE7926"/>
    <w:rsid w:val="00B02B83"/>
    <w:rsid w:val="00B26FC2"/>
    <w:rsid w:val="00B57D80"/>
    <w:rsid w:val="00B73AD8"/>
    <w:rsid w:val="00B85EC4"/>
    <w:rsid w:val="00B92BE1"/>
    <w:rsid w:val="00BA1457"/>
    <w:rsid w:val="00BB4520"/>
    <w:rsid w:val="00BF2A0C"/>
    <w:rsid w:val="00C12F3D"/>
    <w:rsid w:val="00C26BD4"/>
    <w:rsid w:val="00C30A3F"/>
    <w:rsid w:val="00C5081D"/>
    <w:rsid w:val="00C61419"/>
    <w:rsid w:val="00C64934"/>
    <w:rsid w:val="00C922B8"/>
    <w:rsid w:val="00CC4493"/>
    <w:rsid w:val="00CC6C11"/>
    <w:rsid w:val="00CF029C"/>
    <w:rsid w:val="00CF55E6"/>
    <w:rsid w:val="00D2114E"/>
    <w:rsid w:val="00D5388D"/>
    <w:rsid w:val="00D64384"/>
    <w:rsid w:val="00D72397"/>
    <w:rsid w:val="00D76540"/>
    <w:rsid w:val="00D91D16"/>
    <w:rsid w:val="00DA4320"/>
    <w:rsid w:val="00DA7935"/>
    <w:rsid w:val="00DB2409"/>
    <w:rsid w:val="00DB6DFA"/>
    <w:rsid w:val="00DD3387"/>
    <w:rsid w:val="00DE3253"/>
    <w:rsid w:val="00DF5EFE"/>
    <w:rsid w:val="00E079DC"/>
    <w:rsid w:val="00E25AB6"/>
    <w:rsid w:val="00E27369"/>
    <w:rsid w:val="00E56C40"/>
    <w:rsid w:val="00E86051"/>
    <w:rsid w:val="00EA7B1B"/>
    <w:rsid w:val="00EF5805"/>
    <w:rsid w:val="00EF609A"/>
    <w:rsid w:val="00F1357C"/>
    <w:rsid w:val="00F27A06"/>
    <w:rsid w:val="00F30CEF"/>
    <w:rsid w:val="00F3224B"/>
    <w:rsid w:val="00F44444"/>
    <w:rsid w:val="00F55C4D"/>
    <w:rsid w:val="00F60A7D"/>
    <w:rsid w:val="00F6519E"/>
    <w:rsid w:val="00F65F7A"/>
    <w:rsid w:val="00F857B1"/>
    <w:rsid w:val="00F87CF4"/>
    <w:rsid w:val="00FA56BB"/>
    <w:rsid w:val="00FC088B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D6AAD"/>
  <w15:chartTrackingRefBased/>
  <w15:docId w15:val="{2F1CE968-E814-42AE-98E5-D4C54CE9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AB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C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A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43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432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7D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7D80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2E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F2A0C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ngfung1988\Documents\&#33258;&#23450;&#20041;%20Office%20&#27169;&#26495;\&#24120;&#22996;&#20250;&#35758;&#39064;&#34920;&#27169;&#26495;%20201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常委会议题表模板 2019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汕头大学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常委会会议议题申报表</dc:title>
  <dc:subject/>
  <dc:creator>党政办公室</dc:creator>
  <cp:keywords/>
  <dc:description/>
  <cp:lastModifiedBy>办公室会务</cp:lastModifiedBy>
  <cp:revision>2</cp:revision>
  <cp:lastPrinted>2021-03-12T01:24:00Z</cp:lastPrinted>
  <dcterms:created xsi:type="dcterms:W3CDTF">2024-09-24T06:59:00Z</dcterms:created>
  <dcterms:modified xsi:type="dcterms:W3CDTF">2024-09-24T06:59:00Z</dcterms:modified>
</cp:coreProperties>
</file>